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3E" w:rsidRDefault="0027605E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22FE798" wp14:editId="42D48EAE">
            <wp:simplePos x="0" y="0"/>
            <wp:positionH relativeFrom="column">
              <wp:posOffset>5540375</wp:posOffset>
            </wp:positionH>
            <wp:positionV relativeFrom="paragraph">
              <wp:posOffset>-57150</wp:posOffset>
            </wp:positionV>
            <wp:extent cx="4144044" cy="6762750"/>
            <wp:effectExtent l="0" t="0" r="8890" b="0"/>
            <wp:wrapNone/>
            <wp:docPr id="3" name="Obrázek 3" descr="http://1.bp.blogspot.com/_A0n_MNgZVfg/TAex1Sm-UTI/AAAAAAAAAAk/f4rUEaagdVc/s1600/prep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_A0n_MNgZVfg/TAex1Sm-UTI/AAAAAAAAAAk/f4rUEaagdVc/s1600/prepo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44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05E" w:rsidRPr="0027605E" w:rsidRDefault="0027605E" w:rsidP="0027605E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8FE92F2" wp14:editId="69583610">
            <wp:simplePos x="0" y="0"/>
            <wp:positionH relativeFrom="column">
              <wp:posOffset>-281940</wp:posOffset>
            </wp:positionH>
            <wp:positionV relativeFrom="paragraph">
              <wp:posOffset>2829560</wp:posOffset>
            </wp:positionV>
            <wp:extent cx="5273280" cy="3705225"/>
            <wp:effectExtent l="0" t="0" r="3810" b="0"/>
            <wp:wrapNone/>
            <wp:docPr id="2" name="Obrázek 2" descr="https://imgv2-1-f.scribdassets.com/img/document/29976608/original/4aac320c88/145581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v2-1-f.scribdassets.com/img/document/29976608/original/4aac320c88/145581278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6" t="49380" r="12748" b="8650"/>
                    <a:stretch/>
                  </pic:blipFill>
                  <pic:spPr bwMode="auto">
                    <a:xfrm>
                      <a:off x="0" y="0"/>
                      <a:ext cx="527328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81EF015" wp14:editId="55ED4186">
            <wp:simplePos x="0" y="0"/>
            <wp:positionH relativeFrom="column">
              <wp:posOffset>157480</wp:posOffset>
            </wp:positionH>
            <wp:positionV relativeFrom="paragraph">
              <wp:posOffset>391160</wp:posOffset>
            </wp:positionV>
            <wp:extent cx="4298950" cy="2438400"/>
            <wp:effectExtent l="0" t="0" r="6350" b="0"/>
            <wp:wrapTight wrapText="bothSides">
              <wp:wrapPolygon edited="0">
                <wp:start x="0" y="0"/>
                <wp:lineTo x="0" y="21431"/>
                <wp:lineTo x="21536" y="21431"/>
                <wp:lineTo x="21536" y="0"/>
                <wp:lineTo x="0" y="0"/>
              </wp:wrapPolygon>
            </wp:wrapTight>
            <wp:docPr id="1" name="Obrázek 1" descr="http://www.learningchocolate.com/sites/default/modules/picturegame/files/138472651254b8892226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arningchocolate.com/sites/default/modules/picturegame/files/138472651254b88922268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</w:t>
      </w:r>
      <w:bookmarkStart w:id="0" w:name="_GoBack"/>
      <w:bookmarkEnd w:id="0"/>
    </w:p>
    <w:sectPr w:rsidR="0027605E" w:rsidRPr="0027605E" w:rsidSect="0027605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5E"/>
    <w:rsid w:val="00032D73"/>
    <w:rsid w:val="0027605E"/>
    <w:rsid w:val="004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65568379.dotm</Template>
  <TotalTime>5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Kateřina</dc:creator>
  <cp:lastModifiedBy>Nováková Kateřina</cp:lastModifiedBy>
  <cp:revision>1</cp:revision>
  <cp:lastPrinted>2016-05-02T08:33:00Z</cp:lastPrinted>
  <dcterms:created xsi:type="dcterms:W3CDTF">2016-05-02T08:29:00Z</dcterms:created>
  <dcterms:modified xsi:type="dcterms:W3CDTF">2016-05-02T08:34:00Z</dcterms:modified>
</cp:coreProperties>
</file>