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3E" w:rsidRPr="00617E5D" w:rsidRDefault="00617E5D" w:rsidP="00617E5D">
      <w:pPr>
        <w:jc w:val="center"/>
        <w:rPr>
          <w:rFonts w:asciiTheme="majorHAnsi" w:hAnsiTheme="majorHAnsi"/>
          <w:b/>
          <w:sz w:val="32"/>
        </w:rPr>
      </w:pPr>
      <w:r w:rsidRPr="00617E5D">
        <w:rPr>
          <w:rFonts w:asciiTheme="majorHAnsi" w:hAnsiTheme="majorHAnsi"/>
          <w:b/>
          <w:sz w:val="32"/>
        </w:rPr>
        <w:t>Povídka</w:t>
      </w:r>
    </w:p>
    <w:p w:rsidR="00617E5D" w:rsidRPr="00617E5D" w:rsidRDefault="00617E5D" w:rsidP="00617E5D">
      <w:pPr>
        <w:rPr>
          <w:rFonts w:asciiTheme="majorHAnsi" w:hAnsiTheme="majorHAnsi"/>
          <w:sz w:val="24"/>
        </w:rPr>
      </w:pPr>
      <w:r w:rsidRPr="00617E5D">
        <w:rPr>
          <w:rFonts w:asciiTheme="majorHAnsi" w:hAnsiTheme="majorHAnsi"/>
          <w:sz w:val="24"/>
        </w:rPr>
        <w:t>Povídka </w:t>
      </w:r>
      <w:r>
        <w:rPr>
          <w:rFonts w:asciiTheme="majorHAnsi" w:hAnsiTheme="majorHAnsi"/>
          <w:sz w:val="24"/>
        </w:rPr>
        <w:t xml:space="preserve">je </w:t>
      </w:r>
      <w:r w:rsidRPr="00617E5D">
        <w:rPr>
          <w:rFonts w:asciiTheme="majorHAnsi" w:hAnsiTheme="majorHAnsi"/>
          <w:sz w:val="24"/>
        </w:rPr>
        <w:t>kratšího rozsahu než </w:t>
      </w:r>
      <w:hyperlink r:id="rId6" w:tooltip="Román" w:history="1">
        <w:r w:rsidRPr="00617E5D">
          <w:rPr>
            <w:rFonts w:asciiTheme="majorHAnsi" w:hAnsiTheme="majorHAnsi"/>
            <w:sz w:val="24"/>
          </w:rPr>
          <w:t>román</w:t>
        </w:r>
      </w:hyperlink>
      <w:r w:rsidRPr="00617E5D">
        <w:rPr>
          <w:rFonts w:asciiTheme="majorHAnsi" w:hAnsiTheme="majorHAnsi"/>
          <w:sz w:val="24"/>
        </w:rPr>
        <w:t>. Hlavními rysy povídky jsou jednoduchý děj a neměnnost charakteru</w:t>
      </w:r>
      <w:r>
        <w:rPr>
          <w:rFonts w:asciiTheme="majorHAnsi" w:hAnsiTheme="majorHAnsi"/>
          <w:sz w:val="24"/>
        </w:rPr>
        <w:t xml:space="preserve"> (povahy)</w:t>
      </w:r>
      <w:r w:rsidRPr="00617E5D">
        <w:rPr>
          <w:rFonts w:asciiTheme="majorHAnsi" w:hAnsiTheme="majorHAnsi"/>
          <w:sz w:val="24"/>
        </w:rPr>
        <w:t xml:space="preserve"> hlavní postavy.</w:t>
      </w:r>
      <w:r>
        <w:rPr>
          <w:rFonts w:asciiTheme="majorHAnsi" w:hAnsiTheme="majorHAnsi"/>
          <w:sz w:val="24"/>
        </w:rPr>
        <w:t xml:space="preserve"> </w:t>
      </w:r>
      <w:r w:rsidRPr="00617E5D">
        <w:rPr>
          <w:rFonts w:asciiTheme="majorHAnsi" w:hAnsiTheme="majorHAnsi"/>
          <w:sz w:val="24"/>
        </w:rPr>
        <w:t>Většina povídek končí </w:t>
      </w:r>
      <w:hyperlink r:id="rId7" w:tooltip="Pointa" w:history="1">
        <w:r w:rsidRPr="00617E5D">
          <w:rPr>
            <w:rFonts w:asciiTheme="majorHAnsi" w:hAnsiTheme="majorHAnsi"/>
            <w:sz w:val="24"/>
          </w:rPr>
          <w:t>pointou</w:t>
        </w:r>
      </w:hyperlink>
      <w:r w:rsidRPr="00617E5D">
        <w:rPr>
          <w:rFonts w:asciiTheme="majorHAnsi" w:hAnsiTheme="majorHAnsi"/>
          <w:sz w:val="24"/>
        </w:rPr>
        <w:t>.</w:t>
      </w:r>
    </w:p>
    <w:p w:rsidR="00617E5D" w:rsidRDefault="00617E5D" w:rsidP="00617E5D">
      <w:pPr>
        <w:rPr>
          <w:rFonts w:asciiTheme="majorHAnsi" w:hAnsiTheme="majorHAnsi"/>
          <w:b/>
          <w:sz w:val="24"/>
          <w:u w:val="single"/>
        </w:rPr>
      </w:pPr>
    </w:p>
    <w:p w:rsidR="00617E5D" w:rsidRPr="00617E5D" w:rsidRDefault="00617E5D" w:rsidP="00617E5D">
      <w:pPr>
        <w:rPr>
          <w:rFonts w:asciiTheme="majorHAnsi" w:hAnsiTheme="majorHAnsi"/>
          <w:b/>
          <w:sz w:val="24"/>
          <w:u w:val="single"/>
        </w:rPr>
      </w:pPr>
      <w:r w:rsidRPr="00617E5D">
        <w:rPr>
          <w:rFonts w:asciiTheme="majorHAnsi" w:hAnsiTheme="majorHAnsi"/>
          <w:b/>
          <w:sz w:val="24"/>
          <w:u w:val="single"/>
        </w:rPr>
        <w:t>Ukázka:</w:t>
      </w:r>
    </w:p>
    <w:p w:rsidR="00617E5D" w:rsidRPr="00617E5D" w:rsidRDefault="00617E5D" w:rsidP="00617E5D">
      <w:pPr>
        <w:rPr>
          <w:rFonts w:asciiTheme="majorHAnsi" w:hAnsiTheme="majorHAnsi"/>
          <w:b/>
        </w:rPr>
      </w:pPr>
      <w:r w:rsidRPr="00617E5D">
        <w:rPr>
          <w:rFonts w:asciiTheme="majorHAnsi" w:hAnsiTheme="majorHAnsi"/>
          <w:b/>
        </w:rPr>
        <w:t>Čokoládové městečko</w:t>
      </w:r>
    </w:p>
    <w:p w:rsidR="00617E5D" w:rsidRPr="00617E5D" w:rsidRDefault="00617E5D" w:rsidP="00617E5D">
      <w:pPr>
        <w:rPr>
          <w:rFonts w:asciiTheme="majorHAnsi" w:hAnsiTheme="majorHAnsi"/>
        </w:rPr>
      </w:pPr>
      <w:r w:rsidRPr="00617E5D">
        <w:rPr>
          <w:rFonts w:asciiTheme="majorHAnsi" w:hAnsiTheme="majorHAnsi"/>
        </w:rPr>
        <w:t>Před několika lety, nezáleží před kolika, bylo jedno malé městečko. I kdybyste ho usilovně hledali na </w:t>
      </w:r>
      <w:hyperlink r:id="rId8" w:history="1">
        <w:r w:rsidRPr="00617E5D">
          <w:rPr>
            <w:rFonts w:asciiTheme="majorHAnsi" w:hAnsiTheme="majorHAnsi"/>
          </w:rPr>
          <w:t>mapě</w:t>
        </w:r>
      </w:hyperlink>
      <w:r w:rsidRPr="00617E5D">
        <w:rPr>
          <w:rFonts w:asciiTheme="majorHAnsi" w:hAnsiTheme="majorHAnsi"/>
        </w:rPr>
        <w:t>, nikdy ho nenajdete. Je to městečko plné kouzel. Vše, co byste tam našli, bylo vyrobeno z čokolády. Do čokoládových </w:t>
      </w:r>
      <w:hyperlink r:id="rId9" w:history="1">
        <w:r w:rsidRPr="00617E5D">
          <w:rPr>
            <w:rFonts w:asciiTheme="majorHAnsi" w:hAnsiTheme="majorHAnsi"/>
          </w:rPr>
          <w:t>aut</w:t>
        </w:r>
      </w:hyperlink>
      <w:r w:rsidRPr="00617E5D">
        <w:rPr>
          <w:rFonts w:asciiTheme="majorHAnsi" w:hAnsiTheme="majorHAnsi"/>
        </w:rPr>
        <w:t> se tankovala horká čokoláda, v čokoládové kašně na náměstí tekla bílá čokoláda a dokonce i </w:t>
      </w:r>
      <w:hyperlink r:id="rId10" w:history="1">
        <w:r w:rsidRPr="00617E5D">
          <w:rPr>
            <w:rFonts w:asciiTheme="majorHAnsi" w:hAnsiTheme="majorHAnsi"/>
          </w:rPr>
          <w:t>vysoká</w:t>
        </w:r>
      </w:hyperlink>
      <w:r w:rsidRPr="00617E5D">
        <w:rPr>
          <w:rFonts w:asciiTheme="majorHAnsi" w:hAnsiTheme="majorHAnsi"/>
        </w:rPr>
        <w:t> věž, na které každou noc troubili, byla z čokolády.</w:t>
      </w:r>
    </w:p>
    <w:p w:rsidR="00617E5D" w:rsidRPr="00617E5D" w:rsidRDefault="00617E5D" w:rsidP="00617E5D">
      <w:pPr>
        <w:rPr>
          <w:rFonts w:asciiTheme="majorHAnsi" w:hAnsiTheme="majorHAnsi"/>
        </w:rPr>
      </w:pPr>
      <w:r w:rsidRPr="00617E5D">
        <w:rPr>
          <w:rFonts w:asciiTheme="majorHAnsi" w:hAnsiTheme="majorHAnsi"/>
        </w:rPr>
        <w:t>V tomto městečku </w:t>
      </w:r>
      <w:hyperlink r:id="rId11" w:history="1">
        <w:r w:rsidRPr="00617E5D">
          <w:rPr>
            <w:rFonts w:asciiTheme="majorHAnsi" w:hAnsiTheme="majorHAnsi"/>
          </w:rPr>
          <w:t>žily</w:t>
        </w:r>
      </w:hyperlink>
      <w:r w:rsidRPr="00617E5D">
        <w:rPr>
          <w:rFonts w:asciiTheme="majorHAnsi" w:hAnsiTheme="majorHAnsi"/>
        </w:rPr>
        <w:t> dvě malé děti, Honzík a Jarmilka. Byli to největší kamarádi. Všude chodili spolu a prozkoumávali každý roh města. Všechny zážitky si pak důkladně zapisovali do knihy Honzíka a Jarmilky. Jednoho dne se však Honzík rozhodl prozkoumat čokoládovou výrobnu. Chtěl vědět, jak vlastně všechno lidé vyrábí. Vzal Jarmilku a šel s ní až na konec města, kde se nacházela vysoká věž.</w:t>
      </w:r>
    </w:p>
    <w:p w:rsidR="00617E5D" w:rsidRPr="00617E5D" w:rsidRDefault="00617E5D" w:rsidP="00617E5D">
      <w:pPr>
        <w:rPr>
          <w:rFonts w:asciiTheme="majorHAnsi" w:hAnsiTheme="majorHAnsi"/>
        </w:rPr>
      </w:pPr>
      <w:r w:rsidRPr="00617E5D">
        <w:rPr>
          <w:rFonts w:asciiTheme="majorHAnsi" w:hAnsiTheme="majorHAnsi"/>
        </w:rPr>
        <w:t xml:space="preserve">"Honzíku, jak se dostaneme dovnitř?" </w:t>
      </w:r>
      <w:proofErr w:type="gramStart"/>
      <w:r w:rsidRPr="00617E5D">
        <w:rPr>
          <w:rFonts w:asciiTheme="majorHAnsi" w:hAnsiTheme="majorHAnsi"/>
        </w:rPr>
        <w:t>zeptala</w:t>
      </w:r>
      <w:proofErr w:type="gramEnd"/>
      <w:r w:rsidRPr="00617E5D">
        <w:rPr>
          <w:rFonts w:asciiTheme="majorHAnsi" w:hAnsiTheme="majorHAnsi"/>
        </w:rPr>
        <w:t xml:space="preserve"> se Jarmilka.</w:t>
      </w:r>
      <w:r w:rsidRPr="00617E5D">
        <w:rPr>
          <w:rFonts w:asciiTheme="majorHAnsi" w:hAnsiTheme="majorHAnsi"/>
        </w:rPr>
        <w:br/>
        <w:t xml:space="preserve">Honzík chvíli </w:t>
      </w:r>
      <w:proofErr w:type="gramStart"/>
      <w:r w:rsidRPr="00617E5D">
        <w:rPr>
          <w:rFonts w:asciiTheme="majorHAnsi" w:hAnsiTheme="majorHAnsi"/>
        </w:rPr>
        <w:t>přemýšlel</w:t>
      </w:r>
      <w:proofErr w:type="gramEnd"/>
      <w:r w:rsidRPr="00617E5D">
        <w:rPr>
          <w:rFonts w:asciiTheme="majorHAnsi" w:hAnsiTheme="majorHAnsi"/>
        </w:rPr>
        <w:t>, a když viděl auto, které právě přivezlo čokoládu na rozpuštění, řekl: "Pojď, Jarmilko!"</w:t>
      </w:r>
      <w:r w:rsidRPr="00617E5D">
        <w:rPr>
          <w:rFonts w:asciiTheme="majorHAnsi" w:hAnsiTheme="majorHAnsi"/>
        </w:rPr>
        <w:br/>
        <w:t>Vzal Jarmilku za ruku a skočili spolu do auta mezi </w:t>
      </w:r>
      <w:hyperlink r:id="rId12" w:history="1">
        <w:r w:rsidRPr="00617E5D">
          <w:rPr>
            <w:rFonts w:asciiTheme="majorHAnsi" w:hAnsiTheme="majorHAnsi"/>
          </w:rPr>
          <w:t>náklad</w:t>
        </w:r>
      </w:hyperlink>
      <w:r w:rsidRPr="00617E5D">
        <w:rPr>
          <w:rFonts w:asciiTheme="majorHAnsi" w:hAnsiTheme="majorHAnsi"/>
        </w:rPr>
        <w:t> s čokoládou. Auto se rozjelo do výrobny a vysypalo všechnu čokoládu rovnou i s Honzíkem a Jarmilkou do skladu.</w:t>
      </w:r>
      <w:r w:rsidRPr="00617E5D">
        <w:rPr>
          <w:rFonts w:asciiTheme="majorHAnsi" w:hAnsiTheme="majorHAnsi"/>
        </w:rPr>
        <w:br/>
        <w:t>"Jarmilko?"</w:t>
      </w:r>
      <w:r w:rsidRPr="00617E5D">
        <w:rPr>
          <w:rFonts w:asciiTheme="majorHAnsi" w:hAnsiTheme="majorHAnsi"/>
        </w:rPr>
        <w:br/>
        <w:t>"Honzíku! Kde jsi?" volali na sebe.</w:t>
      </w:r>
      <w:r w:rsidRPr="00617E5D">
        <w:rPr>
          <w:rFonts w:asciiTheme="majorHAnsi" w:hAnsiTheme="majorHAnsi"/>
        </w:rPr>
        <w:br/>
        <w:t xml:space="preserve">Když se konečně vyhrabali z čokoládové hory, šli dál chodbou a čím dál se dostali, tím větší horko jim bylo. Nenápadně se plížili uličkami, až dorazili do třídírny, kde si třídila mléčná, </w:t>
      </w:r>
      <w:proofErr w:type="spellStart"/>
      <w:r w:rsidRPr="00617E5D">
        <w:rPr>
          <w:rFonts w:asciiTheme="majorHAnsi" w:hAnsiTheme="majorHAnsi"/>
        </w:rPr>
        <w:t>lískooříšková</w:t>
      </w:r>
      <w:proofErr w:type="spellEnd"/>
      <w:r w:rsidRPr="00617E5D">
        <w:rPr>
          <w:rFonts w:asciiTheme="majorHAnsi" w:hAnsiTheme="majorHAnsi"/>
        </w:rPr>
        <w:t>, nugátová, hořká a bílá čokoláda.</w:t>
      </w:r>
      <w:r w:rsidRPr="00617E5D">
        <w:rPr>
          <w:rFonts w:asciiTheme="majorHAnsi" w:hAnsiTheme="majorHAnsi"/>
        </w:rPr>
        <w:br/>
        <w:t>"Jarmilko, koukej, to je kolo od auta," řekl Honzík.</w:t>
      </w:r>
      <w:r w:rsidRPr="00617E5D">
        <w:rPr>
          <w:rFonts w:asciiTheme="majorHAnsi" w:hAnsiTheme="majorHAnsi"/>
        </w:rPr>
        <w:br/>
        <w:t>A oba sledovali, jak kolo jede dál po páse, dokud ho jedna paní nevzala a nehodila do takové roury, kam patřila hořká čokoláda. Dostali se až do pece, kde roztříděnou čokoládu roztavili a nalévali do forem, které putovaly do veliké lednice.</w:t>
      </w:r>
      <w:r w:rsidRPr="00617E5D">
        <w:rPr>
          <w:rFonts w:asciiTheme="majorHAnsi" w:hAnsiTheme="majorHAnsi"/>
        </w:rPr>
        <w:br/>
        <w:t xml:space="preserve">"Honzíku, už bychom měli jít," </w:t>
      </w:r>
      <w:proofErr w:type="gramStart"/>
      <w:r w:rsidRPr="00617E5D">
        <w:rPr>
          <w:rFonts w:asciiTheme="majorHAnsi" w:hAnsiTheme="majorHAnsi"/>
        </w:rPr>
        <w:t>připomněla</w:t>
      </w:r>
      <w:proofErr w:type="gramEnd"/>
      <w:r w:rsidRPr="00617E5D">
        <w:rPr>
          <w:rFonts w:asciiTheme="majorHAnsi" w:hAnsiTheme="majorHAnsi"/>
        </w:rPr>
        <w:t xml:space="preserve"> Jarmilka.</w:t>
      </w:r>
      <w:r w:rsidRPr="00617E5D">
        <w:rPr>
          <w:rFonts w:asciiTheme="majorHAnsi" w:hAnsiTheme="majorHAnsi"/>
        </w:rPr>
        <w:br/>
        <w:t xml:space="preserve">Vtom se u nich </w:t>
      </w:r>
      <w:proofErr w:type="gramStart"/>
      <w:r w:rsidRPr="00617E5D">
        <w:rPr>
          <w:rFonts w:asciiTheme="majorHAnsi" w:hAnsiTheme="majorHAnsi"/>
        </w:rPr>
        <w:t>objevil</w:t>
      </w:r>
      <w:proofErr w:type="gramEnd"/>
      <w:r w:rsidRPr="00617E5D">
        <w:rPr>
          <w:rFonts w:asciiTheme="majorHAnsi" w:hAnsiTheme="majorHAnsi"/>
        </w:rPr>
        <w:t xml:space="preserve"> nějaký muž: "Co vy tady?"</w:t>
      </w:r>
      <w:r w:rsidRPr="00617E5D">
        <w:rPr>
          <w:rFonts w:asciiTheme="majorHAnsi" w:hAnsiTheme="majorHAnsi"/>
        </w:rPr>
        <w:br/>
        <w:t>Jarmilka se podívala na vysokého muže a zakřičela na Honzíka: "Honzíku, pojď sem!"</w:t>
      </w:r>
      <w:r w:rsidRPr="00617E5D">
        <w:rPr>
          <w:rFonts w:asciiTheme="majorHAnsi" w:hAnsiTheme="majorHAnsi"/>
        </w:rPr>
        <w:br/>
        <w:t>Honzík se vrátil a i před vysokým pánem nadšeně mluvil o tom, jak v lednici všechno ztuhne a pak se to používá. A když se něco třeba rozbije, skončí to opět v továrně a vše se roztřídí, roztaví a zase nechá ztuhnout. Honzík byl nadšený a muže to velmi překvapilo. Vzal Honzíka a Jarmilku a prošel s nimi celou továrnu a pověděl jim něco víc o čokoládě.</w:t>
      </w:r>
      <w:r w:rsidRPr="00617E5D">
        <w:rPr>
          <w:rFonts w:asciiTheme="majorHAnsi" w:hAnsiTheme="majorHAnsi"/>
        </w:rPr>
        <w:br/>
        <w:t>"Kde se vlastně taková čokoláda vzala?" zeptal se ho Honzík, protože jej to velmi zajímalo.</w:t>
      </w:r>
      <w:r w:rsidRPr="00617E5D">
        <w:rPr>
          <w:rFonts w:asciiTheme="majorHAnsi" w:hAnsiTheme="majorHAnsi"/>
        </w:rPr>
        <w:br/>
        <w:t xml:space="preserve">"Z kakaových bobů," </w:t>
      </w:r>
      <w:proofErr w:type="gramStart"/>
      <w:r w:rsidRPr="00617E5D">
        <w:rPr>
          <w:rFonts w:asciiTheme="majorHAnsi" w:hAnsiTheme="majorHAnsi"/>
        </w:rPr>
        <w:t>odvětil</w:t>
      </w:r>
      <w:proofErr w:type="gramEnd"/>
      <w:r w:rsidRPr="00617E5D">
        <w:rPr>
          <w:rFonts w:asciiTheme="majorHAnsi" w:hAnsiTheme="majorHAnsi"/>
        </w:rPr>
        <w:t xml:space="preserve"> mu muž.</w:t>
      </w:r>
      <w:r w:rsidRPr="00617E5D">
        <w:rPr>
          <w:rFonts w:asciiTheme="majorHAnsi" w:hAnsiTheme="majorHAnsi"/>
        </w:rPr>
        <w:br/>
        <w:t xml:space="preserve">Muž </w:t>
      </w:r>
      <w:proofErr w:type="gramStart"/>
      <w:r w:rsidRPr="00617E5D">
        <w:rPr>
          <w:rFonts w:asciiTheme="majorHAnsi" w:hAnsiTheme="majorHAnsi"/>
        </w:rPr>
        <w:t>došel</w:t>
      </w:r>
      <w:proofErr w:type="gramEnd"/>
      <w:r w:rsidRPr="00617E5D">
        <w:rPr>
          <w:rFonts w:asciiTheme="majorHAnsi" w:hAnsiTheme="majorHAnsi"/>
        </w:rPr>
        <w:t xml:space="preserve"> s Honzíkem a Jarmilkou k východu a podal jim dvě malé postavičky z čokolády. Rozloučil se s nimi a zašel opět zpátky do továrny.</w:t>
      </w:r>
    </w:p>
    <w:p w:rsidR="00617E5D" w:rsidRDefault="00617E5D" w:rsidP="00617E5D">
      <w:pPr>
        <w:rPr>
          <w:rFonts w:asciiTheme="majorHAnsi" w:hAnsiTheme="majorHAnsi"/>
        </w:rPr>
      </w:pPr>
      <w:r w:rsidRPr="00617E5D">
        <w:rPr>
          <w:rFonts w:asciiTheme="majorHAnsi" w:hAnsiTheme="majorHAnsi"/>
        </w:rPr>
        <w:t>Honzíkovi se prohlídka velmi líbila. Oba si na postavičce z čokolády pochutnali a měli pěkný zážitek, který jako všechny jejich </w:t>
      </w:r>
      <w:hyperlink r:id="rId13" w:history="1">
        <w:r w:rsidRPr="00617E5D">
          <w:rPr>
            <w:rFonts w:asciiTheme="majorHAnsi" w:hAnsiTheme="majorHAnsi"/>
          </w:rPr>
          <w:t>ostatní</w:t>
        </w:r>
      </w:hyperlink>
      <w:r w:rsidRPr="00617E5D">
        <w:rPr>
          <w:rFonts w:asciiTheme="majorHAnsi" w:hAnsiTheme="majorHAnsi"/>
        </w:rPr>
        <w:t> zážitky zapsali do velké knihy Honzíka a Jarmilky.</w:t>
      </w:r>
      <w:r w:rsidRPr="00617E5D">
        <w:rPr>
          <w:rFonts w:asciiTheme="majorHAnsi" w:hAnsiTheme="majorHAnsi"/>
        </w:rPr>
        <w:br/>
        <w:t>Honzík s Jarmilkou se už </w:t>
      </w:r>
      <w:hyperlink r:id="rId14" w:history="1">
        <w:r w:rsidRPr="00617E5D">
          <w:rPr>
            <w:rFonts w:asciiTheme="majorHAnsi" w:hAnsiTheme="majorHAnsi"/>
          </w:rPr>
          <w:t>nemohou</w:t>
        </w:r>
      </w:hyperlink>
      <w:r w:rsidRPr="00617E5D">
        <w:rPr>
          <w:rFonts w:asciiTheme="majorHAnsi" w:hAnsiTheme="majorHAnsi"/>
        </w:rPr>
        <w:t> dočkat na další výpravu za dobrodružstvím...</w:t>
      </w:r>
    </w:p>
    <w:p w:rsidR="007A584D" w:rsidRDefault="007A584D" w:rsidP="00617E5D">
      <w:pPr>
        <w:rPr>
          <w:rFonts w:asciiTheme="majorHAnsi" w:hAnsiTheme="majorHAnsi"/>
        </w:rPr>
      </w:pPr>
    </w:p>
    <w:p w:rsidR="007A584D" w:rsidRDefault="007A584D" w:rsidP="00617E5D">
      <w:pPr>
        <w:rPr>
          <w:rFonts w:asciiTheme="majorHAnsi" w:hAnsiTheme="majorHAnsi"/>
        </w:rPr>
      </w:pPr>
    </w:p>
    <w:p w:rsidR="007A584D" w:rsidRDefault="007A584D" w:rsidP="007A584D">
      <w:r>
        <w:lastRenderedPageBreak/>
        <w:t xml:space="preserve">Téma soutěže: </w:t>
      </w:r>
      <w:r>
        <w:rPr>
          <w:b/>
        </w:rPr>
        <w:t>Město jako literární kulisa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Jméno</w:t>
      </w:r>
      <w:r>
        <w:rPr>
          <w:b/>
        </w:rPr>
        <w:t>: ____________________________</w:t>
      </w:r>
    </w:p>
    <w:p w:rsidR="007A584D" w:rsidRDefault="007A584D" w:rsidP="007A584D">
      <w:r>
        <w:t>Maximální délka</w:t>
      </w:r>
      <w:r>
        <w:rPr>
          <w:b/>
        </w:rPr>
        <w:t>: 1 strana A4</w:t>
      </w:r>
    </w:p>
    <w:p w:rsidR="007A584D" w:rsidRDefault="007A584D" w:rsidP="007A584D">
      <w:pPr>
        <w:rPr>
          <w:b/>
          <w:i/>
        </w:rPr>
      </w:pPr>
      <w:r>
        <w:rPr>
          <w:b/>
          <w:i/>
        </w:rPr>
        <w:t>Napiš povídku, ve které má důležitou roli město. Povídku, jejíž kulisou je město, které znáte či existuje ve vaší fantazii.</w:t>
      </w:r>
    </w:p>
    <w:p w:rsidR="007A584D" w:rsidRDefault="007A584D" w:rsidP="007A584D">
      <w:pPr>
        <w:rPr>
          <w:i/>
        </w:rPr>
      </w:pPr>
      <w:r>
        <w:rPr>
          <w:i/>
        </w:rPr>
        <w:t>Odevzdat do 26. 2. 2016</w:t>
      </w:r>
    </w:p>
    <w:p w:rsidR="007A584D" w:rsidRDefault="007A584D" w:rsidP="007A584D">
      <w:pPr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________________________________</w:t>
      </w:r>
    </w:p>
    <w:p w:rsidR="007A584D" w:rsidRDefault="007A584D" w:rsidP="007A584D">
      <w:pPr>
        <w:rPr>
          <w:b/>
          <w:i/>
        </w:rPr>
      </w:pPr>
    </w:p>
    <w:tbl>
      <w:tblPr>
        <w:tblStyle w:val="Mkatabulky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  <w:bookmarkStart w:id="0" w:name="_GoBack"/>
            <w:bookmarkEnd w:id="0"/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  <w:tr w:rsidR="007A584D" w:rsidTr="007A584D">
        <w:trPr>
          <w:trHeight w:val="510"/>
        </w:trPr>
        <w:tc>
          <w:tcPr>
            <w:tcW w:w="10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84D" w:rsidRDefault="007A584D">
            <w:pPr>
              <w:rPr>
                <w:b/>
                <w:i/>
              </w:rPr>
            </w:pPr>
          </w:p>
        </w:tc>
      </w:tr>
    </w:tbl>
    <w:p w:rsidR="00617E5D" w:rsidRPr="00617E5D" w:rsidRDefault="00617E5D" w:rsidP="00617E5D">
      <w:pPr>
        <w:rPr>
          <w:rFonts w:asciiTheme="majorHAnsi" w:hAnsiTheme="majorHAnsi"/>
          <w:sz w:val="24"/>
        </w:rPr>
      </w:pPr>
    </w:p>
    <w:sectPr w:rsidR="00617E5D" w:rsidRPr="00617E5D" w:rsidSect="00617E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50C2D"/>
    <w:multiLevelType w:val="multilevel"/>
    <w:tmpl w:val="AC9C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5D"/>
    <w:rsid w:val="00032D73"/>
    <w:rsid w:val="00413AA3"/>
    <w:rsid w:val="00617E5D"/>
    <w:rsid w:val="007A584D"/>
    <w:rsid w:val="0083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17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1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17E5D"/>
  </w:style>
  <w:style w:type="character" w:styleId="Hypertextovodkaz">
    <w:name w:val="Hyperlink"/>
    <w:basedOn w:val="Standardnpsmoodstavce"/>
    <w:uiPriority w:val="99"/>
    <w:unhideWhenUsed/>
    <w:rsid w:val="00617E5D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617E5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E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A58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17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1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17E5D"/>
  </w:style>
  <w:style w:type="character" w:styleId="Hypertextovodkaz">
    <w:name w:val="Hyperlink"/>
    <w:basedOn w:val="Standardnpsmoodstavce"/>
    <w:uiPriority w:val="99"/>
    <w:unhideWhenUsed/>
    <w:rsid w:val="00617E5D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617E5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E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A58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s.wikipedia.org/wiki/Pointa" TargetMode="External"/><Relationship Id="rId12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Rom%C3%A1n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42E150C2.dotm</Template>
  <TotalTime>13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Kateřina</dc:creator>
  <cp:lastModifiedBy>Nováková Kateřina</cp:lastModifiedBy>
  <cp:revision>2</cp:revision>
  <cp:lastPrinted>2016-02-12T08:39:00Z</cp:lastPrinted>
  <dcterms:created xsi:type="dcterms:W3CDTF">2016-02-12T07:55:00Z</dcterms:created>
  <dcterms:modified xsi:type="dcterms:W3CDTF">2016-02-12T08:39:00Z</dcterms:modified>
</cp:coreProperties>
</file>